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8D8FC" w14:textId="39C2FB2C" w:rsidR="007D41D2" w:rsidRDefault="003F0EAE" w:rsidP="003F0EAE">
      <w:pPr>
        <w:pStyle w:val="Heading2"/>
      </w:pPr>
      <w:r>
        <w:t xml:space="preserve">Responses to </w:t>
      </w:r>
      <w:r w:rsidR="00CF719C">
        <w:t>1</w:t>
      </w:r>
      <w:r w:rsidR="00CF719C">
        <w:sym w:font="Symbol" w:char="F0A7"/>
      </w:r>
    </w:p>
    <w:p w14:paraId="0C993CAE" w14:textId="622E881D" w:rsidR="003F0EAE" w:rsidRDefault="00CF719C" w:rsidP="003F0EAE">
      <w:pPr>
        <w:pStyle w:val="Bid1"/>
      </w:pPr>
      <w:r>
        <w:t>1</w:t>
      </w:r>
      <w:r>
        <w:sym w:font="Symbol" w:char="F0A8"/>
      </w:r>
      <w:r w:rsidR="006D5AB8">
        <w:t>*</w:t>
      </w:r>
      <w:r w:rsidR="003F0EAE" w:rsidRPr="003F0EAE">
        <w:tab/>
      </w:r>
      <w:r w:rsidR="003F0EAE">
        <w:t>No five-card major, no more descriptive bid</w:t>
      </w:r>
    </w:p>
    <w:p w14:paraId="229A9274" w14:textId="5F02C9EB" w:rsidR="003F0EAE" w:rsidRDefault="003F0EAE" w:rsidP="003F0EAE">
      <w:pPr>
        <w:pStyle w:val="Bid1"/>
      </w:pPr>
      <w:r>
        <w:t>1M</w:t>
      </w:r>
      <w:r>
        <w:tab/>
        <w:t>Natural, 5+ cards, could be light (3+)</w:t>
      </w:r>
    </w:p>
    <w:p w14:paraId="0909316A" w14:textId="00808DBC" w:rsidR="003F0EAE" w:rsidRDefault="003F0EAE" w:rsidP="003F0EAE">
      <w:pPr>
        <w:pStyle w:val="Bid1"/>
      </w:pPr>
      <w:r>
        <w:t>1NT</w:t>
      </w:r>
    </w:p>
    <w:p w14:paraId="5ECA0C09" w14:textId="6811FD2F" w:rsidR="003F0EAE" w:rsidRDefault="00CF719C" w:rsidP="003F0EAE">
      <w:pPr>
        <w:pStyle w:val="Bid1"/>
      </w:pPr>
      <w:r>
        <w:t>2</w:t>
      </w:r>
      <w:r>
        <w:sym w:font="Symbol" w:char="F0A7"/>
      </w:r>
      <w:r w:rsidR="003F0EAE">
        <w:tab/>
        <w:t>Clubs</w:t>
      </w:r>
      <w:r w:rsidR="003F0EAE" w:rsidRPr="003F0EAE">
        <w:t xml:space="preserve"> </w:t>
      </w:r>
      <w:r w:rsidR="003F0EAE">
        <w:t>NF</w:t>
      </w:r>
      <w:r w:rsidR="003F0EAE">
        <w:t>, values for 3NT opposite R3</w:t>
      </w:r>
    </w:p>
    <w:p w14:paraId="3CFE35EC" w14:textId="26AE95BC" w:rsidR="003F0EAE" w:rsidRDefault="00CF719C" w:rsidP="003F0EAE">
      <w:pPr>
        <w:pStyle w:val="Bid1"/>
      </w:pPr>
      <w:r>
        <w:t>2</w:t>
      </w:r>
      <w:r>
        <w:sym w:font="Symbol" w:char="F0A8"/>
      </w:r>
      <w:r w:rsidR="006D5AB8">
        <w:t>*</w:t>
      </w:r>
      <w:r w:rsidR="003F0EAE">
        <w:tab/>
        <w:t>Weak major, 6(7) cards, 3-7</w:t>
      </w:r>
    </w:p>
    <w:p w14:paraId="3711B37E" w14:textId="65686601" w:rsidR="003F0EAE" w:rsidRDefault="00CF719C" w:rsidP="003F0EAE">
      <w:pPr>
        <w:pStyle w:val="Bid1"/>
      </w:pPr>
      <w:r>
        <w:t>2</w:t>
      </w:r>
      <w:r>
        <w:sym w:font="Symbol" w:char="F0A9"/>
      </w:r>
      <w:r w:rsidR="003F0EAE">
        <w:tab/>
      </w:r>
      <w:r>
        <w:t>5</w:t>
      </w:r>
      <w:r>
        <w:sym w:font="Symbol" w:char="F0AA"/>
      </w:r>
      <w:r w:rsidR="003F0EAE">
        <w:t xml:space="preserve"> &amp; 4+</w:t>
      </w:r>
      <w:r>
        <w:sym w:font="Symbol" w:char="F0A9"/>
      </w:r>
      <w:r w:rsidR="003F0EAE">
        <w:t>, NF, 4-6</w:t>
      </w:r>
    </w:p>
    <w:p w14:paraId="38511030" w14:textId="6082E59A" w:rsidR="003F0EAE" w:rsidRDefault="00CF719C" w:rsidP="003F0EAE">
      <w:pPr>
        <w:pStyle w:val="Bid1"/>
      </w:pPr>
      <w:r>
        <w:t>2</w:t>
      </w:r>
      <w:r>
        <w:sym w:font="Symbol" w:char="F0AA"/>
      </w:r>
      <w:r w:rsidR="003F0EAE">
        <w:tab/>
      </w:r>
      <w:r>
        <w:t>5</w:t>
      </w:r>
      <w:r>
        <w:sym w:font="Symbol" w:char="F0AA"/>
      </w:r>
      <w:r w:rsidR="003F0EAE">
        <w:t xml:space="preserve"> &amp; 4+</w:t>
      </w:r>
      <w:r>
        <w:sym w:font="Symbol" w:char="F0A9"/>
      </w:r>
      <w:r w:rsidR="003F0EAE">
        <w:t xml:space="preserve">, NF, </w:t>
      </w:r>
      <w:r w:rsidR="003F0EAE">
        <w:t>7</w:t>
      </w:r>
      <w:r w:rsidR="003F0EAE">
        <w:t>-</w:t>
      </w:r>
      <w:r w:rsidR="003F0EAE">
        <w:t>9</w:t>
      </w:r>
    </w:p>
    <w:p w14:paraId="1DEC2ED7" w14:textId="019C3AF3" w:rsidR="003F0EAE" w:rsidRDefault="003F0EAE" w:rsidP="003F0EAE">
      <w:pPr>
        <w:pStyle w:val="Bid1"/>
      </w:pPr>
      <w:r>
        <w:t>2NT</w:t>
      </w:r>
      <w:r>
        <w:tab/>
        <w:t xml:space="preserve">Two-way: Weak, to play </w:t>
      </w:r>
      <w:r w:rsidR="00CF719C">
        <w:t>3</w:t>
      </w:r>
      <w:r w:rsidR="00CF719C">
        <w:sym w:font="Symbol" w:char="F0A7"/>
      </w:r>
      <w:r>
        <w:t xml:space="preserve"> opposite R3 OR FG 5-5 clubs and another.</w:t>
      </w:r>
    </w:p>
    <w:p w14:paraId="2872005F" w14:textId="257D5FCA" w:rsidR="003F0EAE" w:rsidRDefault="00CF719C" w:rsidP="003F0EAE">
      <w:pPr>
        <w:pStyle w:val="Bid1"/>
      </w:pPr>
      <w:r>
        <w:t>3</w:t>
      </w:r>
      <w:r>
        <w:sym w:font="Symbol" w:char="F0A7"/>
      </w:r>
      <w:r w:rsidR="003F0EAE">
        <w:tab/>
        <w:t xml:space="preserve">5+ clubs, NF, </w:t>
      </w:r>
      <w:r w:rsidR="003F0EAE">
        <w:t>values for 3NT opposite R3</w:t>
      </w:r>
    </w:p>
    <w:p w14:paraId="361ED829" w14:textId="78767A7F" w:rsidR="003F0EAE" w:rsidRDefault="00CF719C" w:rsidP="006D5AB8">
      <w:pPr>
        <w:pStyle w:val="Heading2"/>
      </w:pPr>
      <w:r>
        <w:t>1</w:t>
      </w:r>
      <w:r>
        <w:sym w:font="Symbol" w:char="F0A7"/>
      </w:r>
      <w:r w:rsidR="006D5AB8">
        <w:t xml:space="preserve"> – </w:t>
      </w:r>
      <w:r>
        <w:t>1</w:t>
      </w:r>
      <w:r>
        <w:sym w:font="Symbol" w:char="F0A8"/>
      </w:r>
      <w:r w:rsidR="006D5AB8">
        <w:t>*</w:t>
      </w:r>
    </w:p>
    <w:p w14:paraId="617A9872" w14:textId="09B3D491" w:rsidR="006D5AB8" w:rsidRDefault="00CF719C" w:rsidP="006D5AB8">
      <w:pPr>
        <w:pStyle w:val="Bid1"/>
      </w:pPr>
      <w:r>
        <w:t>1</w:t>
      </w:r>
      <w:r>
        <w:sym w:font="Symbol" w:char="F0A9"/>
      </w:r>
      <w:r w:rsidR="006D5AB8">
        <w:t>*</w:t>
      </w:r>
      <w:r w:rsidR="006D5AB8">
        <w:tab/>
        <w:t>Three-way</w:t>
      </w:r>
      <w:r w:rsidR="00FA1500">
        <w:t xml:space="preserve"> (all promise 4+ clubs in non-mini positions)</w:t>
      </w:r>
      <w:r w:rsidR="006D5AB8">
        <w:t>:</w:t>
      </w:r>
    </w:p>
    <w:p w14:paraId="05746E9B" w14:textId="357A45F2" w:rsidR="006D5AB8" w:rsidRDefault="006D5AB8" w:rsidP="006D5AB8">
      <w:pPr>
        <w:pStyle w:val="Bid1"/>
        <w:numPr>
          <w:ilvl w:val="0"/>
          <w:numId w:val="9"/>
        </w:numPr>
      </w:pPr>
      <w:r>
        <w:t>Bal R1, no major</w:t>
      </w:r>
    </w:p>
    <w:p w14:paraId="16A0EF77" w14:textId="3DA39C5C" w:rsidR="006D5AB8" w:rsidRDefault="006D5AB8" w:rsidP="006D5AB8">
      <w:pPr>
        <w:pStyle w:val="Bid1"/>
        <w:numPr>
          <w:ilvl w:val="0"/>
          <w:numId w:val="9"/>
        </w:numPr>
      </w:pPr>
      <w:r>
        <w:t>Clubs and hearts</w:t>
      </w:r>
    </w:p>
    <w:p w14:paraId="48B23E54" w14:textId="51E0F829" w:rsidR="006D5AB8" w:rsidRDefault="006D5AB8" w:rsidP="006D5AB8">
      <w:pPr>
        <w:pStyle w:val="Bid1"/>
        <w:numPr>
          <w:ilvl w:val="0"/>
          <w:numId w:val="9"/>
        </w:numPr>
      </w:pPr>
      <w:r>
        <w:t>Minimum single-suited rebid</w:t>
      </w:r>
    </w:p>
    <w:p w14:paraId="3E9D2126" w14:textId="10F21A0F" w:rsidR="006D5AB8" w:rsidRDefault="00CF719C" w:rsidP="006D5AB8">
      <w:pPr>
        <w:pStyle w:val="Bid1"/>
      </w:pPr>
      <w:r>
        <w:t>1</w:t>
      </w:r>
      <w:r>
        <w:sym w:font="Symbol" w:char="F0AA"/>
      </w:r>
      <w:r w:rsidR="006D5AB8">
        <w:tab/>
        <w:t>Clubs and spades</w:t>
      </w:r>
    </w:p>
    <w:p w14:paraId="0200C370" w14:textId="1C60783E" w:rsidR="006D5AB8" w:rsidRDefault="006D5AB8" w:rsidP="006D5AB8">
      <w:pPr>
        <w:pStyle w:val="Bid1"/>
      </w:pPr>
      <w:r>
        <w:t>1NT</w:t>
      </w:r>
      <w:r>
        <w:tab/>
        <w:t>Bal R3</w:t>
      </w:r>
    </w:p>
    <w:p w14:paraId="3BF1A609" w14:textId="3983848F" w:rsidR="006D5AB8" w:rsidRDefault="00CF719C" w:rsidP="006D5AB8">
      <w:pPr>
        <w:pStyle w:val="Bid1"/>
      </w:pPr>
      <w:r>
        <w:t>2</w:t>
      </w:r>
      <w:r>
        <w:sym w:font="Symbol" w:char="F0A7"/>
      </w:r>
      <w:r w:rsidR="006D5AB8">
        <w:t>*</w:t>
      </w:r>
      <w:r w:rsidR="006D5AB8">
        <w:tab/>
        <w:t>Clubs and diamonds</w:t>
      </w:r>
    </w:p>
    <w:p w14:paraId="1BEE53F9" w14:textId="211C8E27" w:rsidR="006D5AB8" w:rsidRDefault="00CF719C" w:rsidP="006D5AB8">
      <w:pPr>
        <w:pStyle w:val="Bid1"/>
      </w:pPr>
      <w:r>
        <w:t>2</w:t>
      </w:r>
      <w:r>
        <w:sym w:font="Symbol" w:char="F0A9"/>
      </w:r>
      <w:r w:rsidR="006D5AB8">
        <w:tab/>
        <w:t>Clubs and hearts (FG or sound reverse?)</w:t>
      </w:r>
    </w:p>
    <w:p w14:paraId="4CB260E6" w14:textId="1790B842" w:rsidR="006D5AB8" w:rsidRDefault="00CF719C" w:rsidP="006D5AB8">
      <w:pPr>
        <w:pStyle w:val="Bid1"/>
      </w:pPr>
      <w:r>
        <w:t>2</w:t>
      </w:r>
      <w:r>
        <w:sym w:font="Symbol" w:char="F0AA"/>
      </w:r>
      <w:r w:rsidR="006D5AB8">
        <w:tab/>
        <w:t>Clubs and spades (? As above)</w:t>
      </w:r>
    </w:p>
    <w:p w14:paraId="2A71D421" w14:textId="3946B749" w:rsidR="006D5AB8" w:rsidRDefault="00CF719C" w:rsidP="006D5AB8">
      <w:pPr>
        <w:pStyle w:val="Heading2"/>
      </w:pPr>
      <w:r>
        <w:t>1</w:t>
      </w:r>
      <w:r>
        <w:sym w:font="Symbol" w:char="F0A7"/>
      </w:r>
      <w:r w:rsidR="006D5AB8">
        <w:t xml:space="preserve"> – </w:t>
      </w:r>
      <w:r>
        <w:t>1</w:t>
      </w:r>
      <w:r>
        <w:sym w:font="Symbol" w:char="F0A8"/>
      </w:r>
      <w:r w:rsidR="006D5AB8">
        <w:t xml:space="preserve">; </w:t>
      </w:r>
      <w:r>
        <w:t>1</w:t>
      </w:r>
      <w:r>
        <w:sym w:font="Symbol" w:char="F0A9"/>
      </w:r>
    </w:p>
    <w:p w14:paraId="7494C395" w14:textId="6D524584" w:rsidR="006D5AB8" w:rsidRDefault="00CF719C" w:rsidP="006D5AB8">
      <w:pPr>
        <w:pStyle w:val="Bid1"/>
      </w:pPr>
      <w:r>
        <w:t>1</w:t>
      </w:r>
      <w:r>
        <w:sym w:font="Symbol" w:char="F0AA"/>
      </w:r>
      <w:r w:rsidR="006D5AB8">
        <w:tab/>
        <w:t xml:space="preserve">relay; usually </w:t>
      </w:r>
      <w:r>
        <w:t>4</w:t>
      </w:r>
      <w:r>
        <w:sym w:font="Symbol" w:char="F0A9"/>
      </w:r>
      <w:r w:rsidR="006D5AB8">
        <w:t xml:space="preserve"> or any INV+ hand preferring opener declare</w:t>
      </w:r>
    </w:p>
    <w:p w14:paraId="0982D685" w14:textId="67CE30B9" w:rsidR="006D5AB8" w:rsidRDefault="006D5AB8" w:rsidP="006D5AB8">
      <w:pPr>
        <w:pStyle w:val="Bid2"/>
      </w:pPr>
      <w:r>
        <w:t>1NT</w:t>
      </w:r>
      <w:r>
        <w:tab/>
        <w:t>Bal R1, no major</w:t>
      </w:r>
    </w:p>
    <w:p w14:paraId="6C302609" w14:textId="30B6F001" w:rsidR="006D5AB8" w:rsidRDefault="00CF719C" w:rsidP="006D5AB8">
      <w:pPr>
        <w:pStyle w:val="Bid2"/>
      </w:pPr>
      <w:r>
        <w:t>2</w:t>
      </w:r>
      <w:r>
        <w:sym w:font="Symbol" w:char="F0A7"/>
      </w:r>
      <w:r w:rsidR="006D5AB8">
        <w:tab/>
        <w:t>Min, 6+ clubs</w:t>
      </w:r>
    </w:p>
    <w:p w14:paraId="03B234C6" w14:textId="2618A3D4" w:rsidR="006D5AB8" w:rsidRDefault="00CF719C" w:rsidP="006D5AB8">
      <w:pPr>
        <w:pStyle w:val="Bid2"/>
      </w:pPr>
      <w:r>
        <w:t>2</w:t>
      </w:r>
      <w:r>
        <w:sym w:font="Symbol" w:char="F0A8"/>
      </w:r>
      <w:r w:rsidR="006D5AB8">
        <w:tab/>
        <w:t>Min, clubs and hearts</w:t>
      </w:r>
    </w:p>
    <w:p w14:paraId="1A55F8D9" w14:textId="75EB4C38" w:rsidR="006D5AB8" w:rsidRPr="006D5AB8" w:rsidRDefault="00CF719C" w:rsidP="006D5AB8">
      <w:pPr>
        <w:pStyle w:val="Bid2"/>
      </w:pPr>
      <w:r>
        <w:t>2</w:t>
      </w:r>
      <w:r>
        <w:sym w:font="Symbol" w:char="F0A9"/>
      </w:r>
      <w:r w:rsidR="006D5AB8">
        <w:tab/>
        <w:t>Better than min, clubs and hearts</w:t>
      </w:r>
    </w:p>
    <w:p w14:paraId="3BF3EC8B" w14:textId="60B62AF7" w:rsidR="006D5AB8" w:rsidRDefault="006D5AB8" w:rsidP="006D5AB8">
      <w:pPr>
        <w:pStyle w:val="Bid1"/>
      </w:pPr>
      <w:r>
        <w:t>1NT</w:t>
      </w:r>
      <w:r>
        <w:tab/>
        <w:t xml:space="preserve">NF (all hands with </w:t>
      </w:r>
      <w:r w:rsidR="00CF719C">
        <w:t>4</w:t>
      </w:r>
      <w:r w:rsidR="00CF719C">
        <w:sym w:font="Symbol" w:char="F0AA"/>
      </w:r>
      <w:r>
        <w:t xml:space="preserve"> and not </w:t>
      </w:r>
      <w:r w:rsidR="00CF719C">
        <w:t>4</w:t>
      </w:r>
      <w:r w:rsidR="00CF719C">
        <w:sym w:font="Symbol" w:char="F0A9"/>
      </w:r>
      <w:r>
        <w:t>)</w:t>
      </w:r>
    </w:p>
    <w:p w14:paraId="7D17060B" w14:textId="37C0592E" w:rsidR="00FA1500" w:rsidRDefault="00CF719C" w:rsidP="00FA1500">
      <w:pPr>
        <w:pStyle w:val="Bid2"/>
      </w:pPr>
      <w:r>
        <w:t>2</w:t>
      </w:r>
      <w:r>
        <w:sym w:font="Symbol" w:char="F0A7"/>
      </w:r>
      <w:r w:rsidR="00FA1500">
        <w:tab/>
      </w:r>
      <w:r w:rsidR="00FA1500">
        <w:t>Nat</w:t>
      </w:r>
      <w:r w:rsidR="00FA1500">
        <w:t xml:space="preserve">, </w:t>
      </w:r>
      <w:r w:rsidR="00FA1500">
        <w:t xml:space="preserve">NF, clubs better partial (single-suited or </w:t>
      </w:r>
      <w:r>
        <w:sym w:font="Symbol" w:char="F0A7"/>
      </w:r>
      <w:r w:rsidR="00FA1500">
        <w:t>+</w:t>
      </w:r>
      <w:r>
        <w:sym w:font="Symbol" w:char="F0A9"/>
      </w:r>
      <w:r w:rsidR="00FA1500">
        <w:t>)</w:t>
      </w:r>
    </w:p>
    <w:p w14:paraId="7889536A" w14:textId="0E879689" w:rsidR="006D5AB8" w:rsidRDefault="00CF719C" w:rsidP="006D5AB8">
      <w:pPr>
        <w:pStyle w:val="Bid1"/>
      </w:pPr>
      <w:r>
        <w:t>2</w:t>
      </w:r>
      <w:r>
        <w:sym w:font="Symbol" w:char="F0A7"/>
      </w:r>
      <w:r w:rsidR="006D5AB8">
        <w:tab/>
        <w:t>NF, clubs</w:t>
      </w:r>
    </w:p>
    <w:p w14:paraId="69A0C323" w14:textId="4C41B560" w:rsidR="00FA1500" w:rsidRDefault="00CF719C" w:rsidP="006D5AB8">
      <w:pPr>
        <w:pStyle w:val="Bid1"/>
      </w:pPr>
      <w:r>
        <w:t>2</w:t>
      </w:r>
      <w:r>
        <w:sym w:font="Symbol" w:char="F0A8"/>
      </w:r>
      <w:r w:rsidR="00FA1500">
        <w:tab/>
      </w:r>
      <w:r w:rsidR="00942419">
        <w:t>Nat, NF</w:t>
      </w:r>
    </w:p>
    <w:p w14:paraId="32B94E95" w14:textId="523CEAA0" w:rsidR="00942419" w:rsidRDefault="00CF719C" w:rsidP="00942419">
      <w:pPr>
        <w:pStyle w:val="Heading2"/>
      </w:pPr>
      <w:r>
        <w:t>1</w:t>
      </w:r>
      <w:r>
        <w:sym w:font="Symbol" w:char="F0A7"/>
      </w:r>
      <w:r w:rsidR="00942419">
        <w:t xml:space="preserve"> – 1</w:t>
      </w:r>
      <w:r w:rsidR="00942419">
        <w:t>M; Weak Rebids</w:t>
      </w:r>
    </w:p>
    <w:p w14:paraId="42CD2D69" w14:textId="2A3E5A5A" w:rsidR="00942419" w:rsidRDefault="00CF719C" w:rsidP="006D5AB8">
      <w:pPr>
        <w:pStyle w:val="Bid1"/>
      </w:pPr>
      <w:r>
        <w:t>1</w:t>
      </w:r>
      <w:r>
        <w:sym w:font="Symbol" w:char="F0AA"/>
      </w:r>
      <w:r w:rsidR="00942419">
        <w:tab/>
        <w:t>Clubs and spades</w:t>
      </w:r>
    </w:p>
    <w:p w14:paraId="52D3D0D0" w14:textId="3408B686" w:rsidR="00942419" w:rsidRDefault="00942419" w:rsidP="006D5AB8">
      <w:pPr>
        <w:pStyle w:val="Bid1"/>
      </w:pPr>
      <w:r>
        <w:t>1NT</w:t>
      </w:r>
      <w:r>
        <w:tab/>
        <w:t xml:space="preserve">Bal R1, unless 4-3-3-3, not 3M (perhaps </w:t>
      </w:r>
      <w:r w:rsidR="00CF719C">
        <w:t>1</w:t>
      </w:r>
      <w:r w:rsidR="00CF719C">
        <w:sym w:font="Symbol" w:char="F0AA"/>
      </w:r>
      <w:r>
        <w:t>?)</w:t>
      </w:r>
    </w:p>
    <w:p w14:paraId="258DBB6C" w14:textId="10E47D1D" w:rsidR="00942419" w:rsidRDefault="00CF719C" w:rsidP="006D5AB8">
      <w:pPr>
        <w:pStyle w:val="Bid1"/>
      </w:pPr>
      <w:r>
        <w:t>2</w:t>
      </w:r>
      <w:r>
        <w:sym w:font="Symbol" w:char="F0A7"/>
      </w:r>
      <w:r w:rsidR="00942419">
        <w:tab/>
        <w:t>Single-suited clubs</w:t>
      </w:r>
    </w:p>
    <w:p w14:paraId="26FAAB7B" w14:textId="14C12BD7" w:rsidR="00942419" w:rsidRDefault="00CF719C" w:rsidP="00942419">
      <w:pPr>
        <w:pStyle w:val="Heading2"/>
      </w:pPr>
      <w:r>
        <w:lastRenderedPageBreak/>
        <w:t>1</w:t>
      </w:r>
      <w:r>
        <w:sym w:font="Symbol" w:char="F0A7"/>
      </w:r>
      <w:r w:rsidR="00942419">
        <w:t xml:space="preserve"> – </w:t>
      </w:r>
      <w:r>
        <w:t>1</w:t>
      </w:r>
      <w:r>
        <w:sym w:font="Symbol" w:char="F0A9"/>
      </w:r>
      <w:r w:rsidR="00942419">
        <w:t xml:space="preserve">; </w:t>
      </w:r>
      <w:r w:rsidR="00942419">
        <w:t>Support and strong</w:t>
      </w:r>
      <w:r w:rsidR="00942419">
        <w:t xml:space="preserve"> Rebids</w:t>
      </w:r>
    </w:p>
    <w:p w14:paraId="0C23D095" w14:textId="6B1373D3" w:rsidR="00942419" w:rsidRDefault="00CF719C" w:rsidP="00942419">
      <w:pPr>
        <w:pStyle w:val="Bid1"/>
      </w:pPr>
      <w:r>
        <w:t>2</w:t>
      </w:r>
      <w:r>
        <w:sym w:font="Symbol" w:char="F0A8"/>
      </w:r>
      <w:r w:rsidR="00942419">
        <w:tab/>
        <w:t>Two-way:</w:t>
      </w:r>
    </w:p>
    <w:p w14:paraId="7377E495" w14:textId="67A7C86C" w:rsidR="00942419" w:rsidRDefault="00942419" w:rsidP="00942419">
      <w:pPr>
        <w:pStyle w:val="Bid1"/>
        <w:numPr>
          <w:ilvl w:val="0"/>
          <w:numId w:val="11"/>
        </w:numPr>
      </w:pPr>
      <w:r>
        <w:t>Clubs and diamonds, extras</w:t>
      </w:r>
    </w:p>
    <w:p w14:paraId="2AC0BD23" w14:textId="25978715" w:rsidR="00942419" w:rsidRDefault="00942419" w:rsidP="00942419">
      <w:pPr>
        <w:pStyle w:val="Bid1"/>
        <w:numPr>
          <w:ilvl w:val="0"/>
          <w:numId w:val="11"/>
        </w:numPr>
      </w:pPr>
      <w:r>
        <w:t xml:space="preserve">Bal R3, not </w:t>
      </w:r>
      <w:r w:rsidR="00CF719C">
        <w:t>4</w:t>
      </w:r>
      <w:r w:rsidR="00CF719C">
        <w:sym w:font="Symbol" w:char="F0A9"/>
      </w:r>
    </w:p>
    <w:p w14:paraId="3E237362" w14:textId="3AFDDC2A" w:rsidR="00942419" w:rsidRDefault="00CF719C" w:rsidP="00942419">
      <w:pPr>
        <w:pStyle w:val="Bid1"/>
      </w:pPr>
      <w:r>
        <w:t>2</w:t>
      </w:r>
      <w:r>
        <w:sym w:font="Symbol" w:char="F0A9"/>
      </w:r>
      <w:r w:rsidR="00942419">
        <w:tab/>
        <w:t>R1 values, 3</w:t>
      </w:r>
      <w:r>
        <w:t>CR</w:t>
      </w:r>
      <w:r w:rsidR="00DC4194">
        <w:t>, some very poor 4</w:t>
      </w:r>
      <w:r>
        <w:t>CR</w:t>
      </w:r>
      <w:r w:rsidR="00DC4194">
        <w:t>s</w:t>
      </w:r>
    </w:p>
    <w:p w14:paraId="6818884F" w14:textId="69BD5D39" w:rsidR="00942419" w:rsidRDefault="00CF719C" w:rsidP="00942419">
      <w:pPr>
        <w:pStyle w:val="Bid1"/>
      </w:pPr>
      <w:r>
        <w:t>2</w:t>
      </w:r>
      <w:r>
        <w:sym w:font="Symbol" w:char="F0AA"/>
      </w:r>
      <w:r w:rsidR="00942419">
        <w:tab/>
        <w:t>Nat, FG</w:t>
      </w:r>
    </w:p>
    <w:p w14:paraId="167067DD" w14:textId="5516CC46" w:rsidR="00942419" w:rsidRDefault="00942419" w:rsidP="00942419">
      <w:pPr>
        <w:pStyle w:val="Bid1"/>
      </w:pPr>
      <w:r>
        <w:t>2NT</w:t>
      </w:r>
      <w:r>
        <w:tab/>
        <w:t xml:space="preserve">Nightmare 6+ clubs and </w:t>
      </w:r>
      <w:r w:rsidR="00CF719C">
        <w:t>3</w:t>
      </w:r>
      <w:r w:rsidR="00CF719C">
        <w:sym w:font="Symbol" w:char="F0A9"/>
      </w:r>
      <w:r>
        <w:t>, extras</w:t>
      </w:r>
    </w:p>
    <w:p w14:paraId="4A3A8C4C" w14:textId="0049A32C" w:rsidR="00942419" w:rsidRDefault="00CF719C" w:rsidP="00942419">
      <w:pPr>
        <w:pStyle w:val="Bid2"/>
      </w:pPr>
      <w:r>
        <w:t>3</w:t>
      </w:r>
      <w:r>
        <w:sym w:font="Symbol" w:char="F0A7"/>
      </w:r>
      <w:r w:rsidR="00942419">
        <w:tab/>
        <w:t>Weak, better partscore if nightmare type</w:t>
      </w:r>
    </w:p>
    <w:p w14:paraId="0A6B1E8C" w14:textId="523A7461" w:rsidR="00942419" w:rsidRDefault="00CF719C" w:rsidP="00942419">
      <w:pPr>
        <w:pStyle w:val="Bid2"/>
      </w:pPr>
      <w:r>
        <w:t>3</w:t>
      </w:r>
      <w:r>
        <w:sym w:font="Symbol" w:char="F0A8"/>
      </w:r>
      <w:r w:rsidR="00942419">
        <w:tab/>
        <w:t>Game values, asking for description</w:t>
      </w:r>
    </w:p>
    <w:p w14:paraId="7D8FC4D5" w14:textId="44174C0B" w:rsidR="00942419" w:rsidRDefault="00CF719C" w:rsidP="00942419">
      <w:pPr>
        <w:pStyle w:val="Bid1"/>
      </w:pPr>
      <w:r>
        <w:t>3</w:t>
      </w:r>
      <w:r>
        <w:sym w:font="Symbol" w:char="F0A7"/>
      </w:r>
      <w:r w:rsidR="00942419">
        <w:tab/>
      </w:r>
      <w:r w:rsidR="00DC4194">
        <w:t>6+ clubs, extras</w:t>
      </w:r>
      <w:r w:rsidR="00DC4194">
        <w:t xml:space="preserve">, denies </w:t>
      </w:r>
      <w:r>
        <w:t>3</w:t>
      </w:r>
      <w:r>
        <w:sym w:font="Symbol" w:char="F0A9"/>
      </w:r>
    </w:p>
    <w:p w14:paraId="4A4CD558" w14:textId="75A5DBE9" w:rsidR="00DC4194" w:rsidRDefault="00CF719C" w:rsidP="00942419">
      <w:pPr>
        <w:pStyle w:val="Bid1"/>
      </w:pPr>
      <w:r>
        <w:t>3</w:t>
      </w:r>
      <w:r>
        <w:sym w:font="Symbol" w:char="F0A8"/>
      </w:r>
      <w:r w:rsidR="00DC4194">
        <w:tab/>
        <w:t xml:space="preserve">Bal R3 with </w:t>
      </w:r>
      <w:r>
        <w:t>4</w:t>
      </w:r>
      <w:r>
        <w:sym w:font="Symbol" w:char="F0A9"/>
      </w:r>
    </w:p>
    <w:p w14:paraId="6D9E97AA" w14:textId="28D382AC" w:rsidR="00DC4194" w:rsidRDefault="00CF719C" w:rsidP="00942419">
      <w:pPr>
        <w:pStyle w:val="Bid1"/>
      </w:pPr>
      <w:r>
        <w:t>3</w:t>
      </w:r>
      <w:r>
        <w:sym w:font="Symbol" w:char="F0A9"/>
      </w:r>
      <w:r w:rsidR="00DC4194">
        <w:tab/>
        <w:t>4</w:t>
      </w:r>
      <w:r>
        <w:t>CR</w:t>
      </w:r>
      <w:r w:rsidR="00DC4194">
        <w:t xml:space="preserve"> with clubs (may be 4-4-4-1) poss. min</w:t>
      </w:r>
      <w:r w:rsidR="005D34DA">
        <w:t xml:space="preserve"> values</w:t>
      </w:r>
    </w:p>
    <w:p w14:paraId="51D28D92" w14:textId="5882DE16" w:rsidR="005D34DA" w:rsidRDefault="00CF719C" w:rsidP="005D34DA">
      <w:pPr>
        <w:pStyle w:val="Heading2"/>
      </w:pPr>
      <w:r>
        <w:t>1</w:t>
      </w:r>
      <w:r>
        <w:sym w:font="Symbol" w:char="F0A7"/>
      </w:r>
      <w:r w:rsidR="005D34DA">
        <w:t xml:space="preserve"> – </w:t>
      </w:r>
      <w:r>
        <w:t>1</w:t>
      </w:r>
      <w:r>
        <w:sym w:font="Symbol" w:char="F0AA"/>
      </w:r>
      <w:r w:rsidR="005D34DA">
        <w:t>; Support and strong Rebids</w:t>
      </w:r>
    </w:p>
    <w:p w14:paraId="73AC6A8A" w14:textId="43141B53" w:rsidR="005D34DA" w:rsidRDefault="00CF719C" w:rsidP="005D34DA">
      <w:pPr>
        <w:pStyle w:val="Bid1"/>
      </w:pPr>
      <w:r>
        <w:t>2</w:t>
      </w:r>
      <w:r>
        <w:sym w:font="Symbol" w:char="F0A8"/>
      </w:r>
      <w:r w:rsidR="005D34DA">
        <w:tab/>
        <w:t>Clubs and diamonds, extras</w:t>
      </w:r>
    </w:p>
    <w:p w14:paraId="158DE8A4" w14:textId="7CEEA59A" w:rsidR="005D34DA" w:rsidRDefault="00CF719C" w:rsidP="005D34DA">
      <w:pPr>
        <w:pStyle w:val="Bid1"/>
      </w:pPr>
      <w:r>
        <w:t>2</w:t>
      </w:r>
      <w:r>
        <w:sym w:font="Symbol" w:char="F0A9"/>
      </w:r>
      <w:r w:rsidR="005D34DA">
        <w:tab/>
        <w:t>Two-way:</w:t>
      </w:r>
    </w:p>
    <w:p w14:paraId="0022A3D0" w14:textId="39D67FEB" w:rsidR="005D34DA" w:rsidRDefault="005D34DA" w:rsidP="005D34DA">
      <w:pPr>
        <w:pStyle w:val="Bid1"/>
        <w:numPr>
          <w:ilvl w:val="0"/>
          <w:numId w:val="12"/>
        </w:numPr>
      </w:pPr>
      <w:r>
        <w:t xml:space="preserve">Clubs and </w:t>
      </w:r>
      <w:r>
        <w:t>spades</w:t>
      </w:r>
      <w:r>
        <w:t>, extras</w:t>
      </w:r>
    </w:p>
    <w:p w14:paraId="4BF319EF" w14:textId="15790D2E" w:rsidR="005D34DA" w:rsidRDefault="005D34DA" w:rsidP="005D34DA">
      <w:pPr>
        <w:pStyle w:val="Bid1"/>
        <w:numPr>
          <w:ilvl w:val="0"/>
          <w:numId w:val="12"/>
        </w:numPr>
      </w:pPr>
      <w:r>
        <w:t xml:space="preserve">Bal R3, not </w:t>
      </w:r>
      <w:r w:rsidR="00CF719C">
        <w:t>4</w:t>
      </w:r>
      <w:r w:rsidR="00CF719C">
        <w:sym w:font="Symbol" w:char="F0AA"/>
      </w:r>
    </w:p>
    <w:p w14:paraId="4836C895" w14:textId="1FAE36B5" w:rsidR="005D34DA" w:rsidRDefault="00CF719C" w:rsidP="005D34DA">
      <w:pPr>
        <w:pStyle w:val="Bid1"/>
      </w:pPr>
      <w:r>
        <w:t>2</w:t>
      </w:r>
      <w:r>
        <w:sym w:font="Symbol" w:char="F0AA"/>
      </w:r>
      <w:r w:rsidR="005D34DA">
        <w:tab/>
        <w:t>R1 values, 3</w:t>
      </w:r>
      <w:r>
        <w:t>CR</w:t>
      </w:r>
      <w:r w:rsidR="005D34DA">
        <w:t>, some very poor 4</w:t>
      </w:r>
      <w:r>
        <w:t>CR</w:t>
      </w:r>
      <w:r w:rsidR="005D34DA">
        <w:t>s</w:t>
      </w:r>
    </w:p>
    <w:p w14:paraId="0B0AAB83" w14:textId="67F5236F" w:rsidR="005D34DA" w:rsidRDefault="005D34DA" w:rsidP="005D34DA">
      <w:pPr>
        <w:pStyle w:val="Bid1"/>
      </w:pPr>
      <w:r>
        <w:t>2NT</w:t>
      </w:r>
      <w:r>
        <w:tab/>
        <w:t xml:space="preserve">Nightmare 6+ clubs and </w:t>
      </w:r>
      <w:r w:rsidR="00CF719C">
        <w:t>3</w:t>
      </w:r>
      <w:r w:rsidR="00CF719C">
        <w:sym w:font="Symbol" w:char="F0AA"/>
      </w:r>
      <w:r>
        <w:t>, extras</w:t>
      </w:r>
    </w:p>
    <w:p w14:paraId="33627D0F" w14:textId="43DC0ED8" w:rsidR="005D34DA" w:rsidRDefault="00CF719C" w:rsidP="005D34DA">
      <w:pPr>
        <w:pStyle w:val="Bid2"/>
      </w:pPr>
      <w:r>
        <w:t>3</w:t>
      </w:r>
      <w:r>
        <w:sym w:font="Symbol" w:char="F0A7"/>
      </w:r>
      <w:r w:rsidR="005D34DA">
        <w:tab/>
        <w:t>Weak, better partscore if nightmare type</w:t>
      </w:r>
    </w:p>
    <w:p w14:paraId="64647254" w14:textId="59475898" w:rsidR="005D34DA" w:rsidRDefault="00CF719C" w:rsidP="005D34DA">
      <w:pPr>
        <w:pStyle w:val="Bid2"/>
      </w:pPr>
      <w:r>
        <w:t>3</w:t>
      </w:r>
      <w:r>
        <w:sym w:font="Symbol" w:char="F0A8"/>
      </w:r>
      <w:r w:rsidR="005D34DA">
        <w:tab/>
        <w:t>Game values, asking for description</w:t>
      </w:r>
    </w:p>
    <w:p w14:paraId="7C82DE19" w14:textId="11184F0A" w:rsidR="005D34DA" w:rsidRDefault="00CF719C" w:rsidP="005D34DA">
      <w:pPr>
        <w:pStyle w:val="Bid1"/>
      </w:pPr>
      <w:r>
        <w:t>3</w:t>
      </w:r>
      <w:r>
        <w:sym w:font="Symbol" w:char="F0A7"/>
      </w:r>
      <w:r w:rsidR="005D34DA">
        <w:tab/>
        <w:t xml:space="preserve">6+ clubs, extras, denies </w:t>
      </w:r>
      <w:r>
        <w:t>3</w:t>
      </w:r>
      <w:r>
        <w:sym w:font="Symbol" w:char="F0AA"/>
      </w:r>
    </w:p>
    <w:p w14:paraId="438F6044" w14:textId="5A822E5A" w:rsidR="005D34DA" w:rsidRDefault="00CF719C" w:rsidP="005D34DA">
      <w:pPr>
        <w:pStyle w:val="Bid1"/>
      </w:pPr>
      <w:r>
        <w:t>3</w:t>
      </w:r>
      <w:r>
        <w:sym w:font="Symbol" w:char="F0A8"/>
      </w:r>
      <w:r w:rsidR="005D34DA">
        <w:tab/>
        <w:t xml:space="preserve">Bal R3 with </w:t>
      </w:r>
      <w:r>
        <w:t>4</w:t>
      </w:r>
      <w:r>
        <w:sym w:font="Symbol" w:char="F0AA"/>
      </w:r>
    </w:p>
    <w:p w14:paraId="30D0F0DC" w14:textId="31EF303A" w:rsidR="005D34DA" w:rsidRDefault="00CF719C" w:rsidP="005D34DA">
      <w:pPr>
        <w:pStyle w:val="Bid1"/>
      </w:pPr>
      <w:r>
        <w:t>3</w:t>
      </w:r>
      <w:r>
        <w:sym w:font="Symbol" w:char="F0A9"/>
      </w:r>
      <w:r w:rsidR="005D34DA">
        <w:tab/>
        <w:t>6+ clubs, 5+ hearts, playing strength, not high-card values</w:t>
      </w:r>
    </w:p>
    <w:p w14:paraId="6E6CDBDB" w14:textId="5B26EF7E" w:rsidR="005D34DA" w:rsidRDefault="00CF719C" w:rsidP="005D34DA">
      <w:pPr>
        <w:pStyle w:val="Bid1"/>
      </w:pPr>
      <w:r>
        <w:t>3</w:t>
      </w:r>
      <w:r>
        <w:sym w:font="Symbol" w:char="F0A9"/>
      </w:r>
      <w:r w:rsidR="005D34DA">
        <w:tab/>
        <w:t>4</w:t>
      </w:r>
      <w:r>
        <w:t>CR</w:t>
      </w:r>
      <w:r w:rsidR="005D34DA">
        <w:t xml:space="preserve"> with clubs (may be 4-4-4-1) poss. min values</w:t>
      </w:r>
    </w:p>
    <w:p w14:paraId="6EB43F79" w14:textId="23E905E9" w:rsidR="005D34DA" w:rsidRDefault="00CF719C" w:rsidP="005D34DA">
      <w:pPr>
        <w:pStyle w:val="Heading2"/>
      </w:pPr>
      <w:r>
        <w:t>1</w:t>
      </w:r>
      <w:r>
        <w:sym w:font="Symbol" w:char="F0A7"/>
      </w:r>
      <w:r w:rsidR="005D34DA">
        <w:t xml:space="preserve"> – 1</w:t>
      </w:r>
      <w:r w:rsidR="005D34DA">
        <w:t>M</w:t>
      </w:r>
      <w:r w:rsidR="005D34DA">
        <w:t xml:space="preserve">; </w:t>
      </w:r>
      <w:r w:rsidR="005D34DA">
        <w:t>2M-1</w:t>
      </w:r>
      <w:r w:rsidR="00AD290F">
        <w:t>: Reverse or Bal R3</w:t>
      </w:r>
    </w:p>
    <w:p w14:paraId="4D068A8D" w14:textId="4CB6EB9A" w:rsidR="00AD290F" w:rsidRDefault="00AD290F" w:rsidP="00AD290F">
      <w:pPr>
        <w:pStyle w:val="Bid1"/>
      </w:pPr>
      <w:r>
        <w:t>2M</w:t>
      </w:r>
      <w:r>
        <w:tab/>
        <w:t>Weak: to play opposite R3, opener usually passes with R3 unless max. Otherwise natural continuations: 2N</w:t>
      </w:r>
      <w:bookmarkStart w:id="0" w:name="_GoBack"/>
      <w:bookmarkEnd w:id="0"/>
      <w:r>
        <w:t>T typically reverse-type; 3M Max with fit (reverse or R3); 4M Super 3</w:t>
      </w:r>
      <w:r w:rsidR="00CF719C">
        <w:t>CR</w:t>
      </w:r>
      <w:r>
        <w:t xml:space="preserve">; </w:t>
      </w:r>
      <w:r w:rsidR="00CF719C">
        <w:t>3</w:t>
      </w:r>
      <w:r w:rsidR="00CF719C">
        <w:sym w:font="Symbol" w:char="F0A7"/>
      </w:r>
      <w:r>
        <w:t xml:space="preserve"> 6+ clubs better partial; </w:t>
      </w:r>
      <w:r w:rsidR="00CF719C">
        <w:t>2</w:t>
      </w:r>
      <w:r w:rsidR="00CF719C">
        <w:sym w:font="Symbol" w:char="F0AA"/>
      </w:r>
      <w:r>
        <w:t xml:space="preserve"> (4</w:t>
      </w:r>
      <w:r w:rsidRPr="00AD290F">
        <w:rPr>
          <w:vertAlign w:val="superscript"/>
        </w:rPr>
        <w:t>th</w:t>
      </w:r>
      <w:r>
        <w:t xml:space="preserve"> suit over </w:t>
      </w:r>
      <w:r w:rsidR="00CF719C">
        <w:sym w:font="Symbol" w:char="F0A9"/>
      </w:r>
      <w:r>
        <w:t xml:space="preserve">) scramble with misfit; </w:t>
      </w:r>
      <w:r w:rsidR="00CF719C">
        <w:t>3</w:t>
      </w:r>
      <w:r w:rsidR="00CF719C">
        <w:sym w:font="Symbol" w:char="F0A8"/>
      </w:r>
      <w:r>
        <w:t xml:space="preserve"> (4</w:t>
      </w:r>
      <w:r w:rsidRPr="00AD290F">
        <w:rPr>
          <w:vertAlign w:val="superscript"/>
        </w:rPr>
        <w:t>th</w:t>
      </w:r>
      <w:r>
        <w:t xml:space="preserve"> suit) strong scramble</w:t>
      </w:r>
    </w:p>
    <w:p w14:paraId="76098C40" w14:textId="6AE4F146" w:rsidR="00AD290F" w:rsidRDefault="00AD290F" w:rsidP="00AD290F">
      <w:pPr>
        <w:pStyle w:val="Bid1"/>
      </w:pPr>
      <w:r>
        <w:t>2NT</w:t>
      </w:r>
      <w:r>
        <w:tab/>
        <w:t>Values FG; assuming reverse, so stopper in fourth suit, expecting to play 4M opposite 3</w:t>
      </w:r>
      <w:r w:rsidR="00CF719C">
        <w:t>CR</w:t>
      </w:r>
      <w:r>
        <w:t xml:space="preserve"> (3M)</w:t>
      </w:r>
    </w:p>
    <w:p w14:paraId="1C4E595D" w14:textId="2D662E97" w:rsidR="00AD290F" w:rsidRDefault="00CF719C" w:rsidP="00AD290F">
      <w:pPr>
        <w:pStyle w:val="Bid1"/>
      </w:pPr>
      <w:r>
        <w:t>3</w:t>
      </w:r>
      <w:r>
        <w:sym w:font="Symbol" w:char="F0A7"/>
      </w:r>
      <w:r w:rsidR="00AD290F">
        <w:tab/>
        <w:t>Values, clubs, now 3M is 3</w:t>
      </w:r>
      <w:r>
        <w:t>CR</w:t>
      </w:r>
      <w:r w:rsidR="00AD290F">
        <w:t xml:space="preserve"> etc.</w:t>
      </w:r>
    </w:p>
    <w:p w14:paraId="717D8493" w14:textId="7F07AF64" w:rsidR="00AD290F" w:rsidRPr="006D5AB8" w:rsidRDefault="00AD290F" w:rsidP="00AD290F">
      <w:pPr>
        <w:pStyle w:val="Bid1"/>
      </w:pPr>
      <w:r>
        <w:t>3Rev</w:t>
      </w:r>
      <w:r>
        <w:tab/>
        <w:t>Values,</w:t>
      </w:r>
      <w:r w:rsidR="00717A54">
        <w:t xml:space="preserve"> fit in rev-suit (as above)</w:t>
      </w:r>
    </w:p>
    <w:sectPr w:rsidR="00AD290F" w:rsidRPr="006D5AB8" w:rsidSect="00CF719C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33A84" w14:textId="77777777" w:rsidR="00BF5232" w:rsidRDefault="00BF5232">
      <w:r>
        <w:separator/>
      </w:r>
    </w:p>
  </w:endnote>
  <w:endnote w:type="continuationSeparator" w:id="0">
    <w:p w14:paraId="70330946" w14:textId="77777777" w:rsidR="00BF5232" w:rsidRDefault="00BF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DDF84" w14:textId="4F5F86D8" w:rsidR="006B1E31" w:rsidRPr="00CF719C" w:rsidRDefault="00CF719C" w:rsidP="00CF719C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EB2E8" w14:textId="77777777" w:rsidR="006B1E31" w:rsidRDefault="006B1E31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488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00488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89E26" w14:textId="77777777" w:rsidR="00BF5232" w:rsidRDefault="00BF5232">
      <w:r>
        <w:separator/>
      </w:r>
    </w:p>
  </w:footnote>
  <w:footnote w:type="continuationSeparator" w:id="0">
    <w:p w14:paraId="655D6C79" w14:textId="77777777" w:rsidR="00BF5232" w:rsidRDefault="00BF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DC67" w14:textId="37A9EB8F" w:rsidR="00CF719C" w:rsidRPr="00CF719C" w:rsidRDefault="00CF719C" w:rsidP="00CF719C">
    <w:pPr>
      <w:pStyle w:val="Header"/>
    </w:pPr>
    <w:r>
      <w:tab/>
    </w:r>
    <w:fldSimple w:instr=" TITLE   \* MERGEFORMAT ">
      <w:r>
        <w:t>The Methodz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63211" w14:textId="77777777" w:rsidR="006B1E31" w:rsidRDefault="006B1E31">
    <w:pPr>
      <w:pStyle w:val="Header"/>
    </w:pPr>
    <w:r>
      <w:tab/>
    </w:r>
    <w:r>
      <w:rPr>
        <w:b/>
        <w:sz w:val="28"/>
      </w:rPr>
      <w:t>Bridge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5A0"/>
    <w:multiLevelType w:val="multilevel"/>
    <w:tmpl w:val="692E7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GCRLevel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1291004"/>
    <w:multiLevelType w:val="hybridMultilevel"/>
    <w:tmpl w:val="85CC7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2497E"/>
    <w:multiLevelType w:val="hybridMultilevel"/>
    <w:tmpl w:val="B364B6D0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B201E5"/>
    <w:multiLevelType w:val="hybridMultilevel"/>
    <w:tmpl w:val="6CA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F04DA"/>
    <w:multiLevelType w:val="hybridMultilevel"/>
    <w:tmpl w:val="6CA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printFractionalCharacterWidth/>
  <w:hideGrammaticalError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AE"/>
    <w:rsid w:val="00003B3D"/>
    <w:rsid w:val="0000488C"/>
    <w:rsid w:val="000401D8"/>
    <w:rsid w:val="000550CB"/>
    <w:rsid w:val="00055537"/>
    <w:rsid w:val="00064B5B"/>
    <w:rsid w:val="000765A4"/>
    <w:rsid w:val="00076D43"/>
    <w:rsid w:val="00095496"/>
    <w:rsid w:val="000A44DE"/>
    <w:rsid w:val="000B23B5"/>
    <w:rsid w:val="000B5286"/>
    <w:rsid w:val="000B680E"/>
    <w:rsid w:val="000D03A8"/>
    <w:rsid w:val="000D0808"/>
    <w:rsid w:val="000D6D2D"/>
    <w:rsid w:val="000E0DD3"/>
    <w:rsid w:val="000E24AD"/>
    <w:rsid w:val="000F6207"/>
    <w:rsid w:val="00100707"/>
    <w:rsid w:val="001060F2"/>
    <w:rsid w:val="001344E1"/>
    <w:rsid w:val="00145392"/>
    <w:rsid w:val="001462F1"/>
    <w:rsid w:val="00151568"/>
    <w:rsid w:val="00193876"/>
    <w:rsid w:val="001F4591"/>
    <w:rsid w:val="00223D09"/>
    <w:rsid w:val="002324B6"/>
    <w:rsid w:val="00246A24"/>
    <w:rsid w:val="00247D6A"/>
    <w:rsid w:val="00254D12"/>
    <w:rsid w:val="00272332"/>
    <w:rsid w:val="0027591B"/>
    <w:rsid w:val="00280B9C"/>
    <w:rsid w:val="00294994"/>
    <w:rsid w:val="002D33DF"/>
    <w:rsid w:val="002F0910"/>
    <w:rsid w:val="00306D36"/>
    <w:rsid w:val="003139C5"/>
    <w:rsid w:val="00341386"/>
    <w:rsid w:val="00367CAC"/>
    <w:rsid w:val="00385BA9"/>
    <w:rsid w:val="003D26F8"/>
    <w:rsid w:val="003E03DF"/>
    <w:rsid w:val="003F0EAE"/>
    <w:rsid w:val="003F2B0E"/>
    <w:rsid w:val="003F6C9A"/>
    <w:rsid w:val="00405FAA"/>
    <w:rsid w:val="0042101F"/>
    <w:rsid w:val="00421AAE"/>
    <w:rsid w:val="004368A1"/>
    <w:rsid w:val="00460624"/>
    <w:rsid w:val="004670D7"/>
    <w:rsid w:val="00491D9A"/>
    <w:rsid w:val="00492A32"/>
    <w:rsid w:val="00494053"/>
    <w:rsid w:val="004A37B4"/>
    <w:rsid w:val="004B12DA"/>
    <w:rsid w:val="004D3B7A"/>
    <w:rsid w:val="005155E6"/>
    <w:rsid w:val="00565D37"/>
    <w:rsid w:val="00576D63"/>
    <w:rsid w:val="00580952"/>
    <w:rsid w:val="005A7CD8"/>
    <w:rsid w:val="005B1C34"/>
    <w:rsid w:val="005C471A"/>
    <w:rsid w:val="005C5485"/>
    <w:rsid w:val="005C7208"/>
    <w:rsid w:val="005D34DA"/>
    <w:rsid w:val="005E213F"/>
    <w:rsid w:val="005E7845"/>
    <w:rsid w:val="006132AD"/>
    <w:rsid w:val="006305B6"/>
    <w:rsid w:val="00632B93"/>
    <w:rsid w:val="00634E60"/>
    <w:rsid w:val="00644489"/>
    <w:rsid w:val="0064465F"/>
    <w:rsid w:val="006460B8"/>
    <w:rsid w:val="006537B2"/>
    <w:rsid w:val="00656FD9"/>
    <w:rsid w:val="00677911"/>
    <w:rsid w:val="0068725F"/>
    <w:rsid w:val="00692822"/>
    <w:rsid w:val="0069740F"/>
    <w:rsid w:val="006B10FC"/>
    <w:rsid w:val="006B1E31"/>
    <w:rsid w:val="006D5AB8"/>
    <w:rsid w:val="006E0E29"/>
    <w:rsid w:val="00701017"/>
    <w:rsid w:val="00705ACF"/>
    <w:rsid w:val="00707046"/>
    <w:rsid w:val="00717A54"/>
    <w:rsid w:val="00722C4B"/>
    <w:rsid w:val="00723AC7"/>
    <w:rsid w:val="0072462B"/>
    <w:rsid w:val="00730D80"/>
    <w:rsid w:val="00735804"/>
    <w:rsid w:val="007450C1"/>
    <w:rsid w:val="007621C3"/>
    <w:rsid w:val="007628DE"/>
    <w:rsid w:val="00764175"/>
    <w:rsid w:val="0077353D"/>
    <w:rsid w:val="00791007"/>
    <w:rsid w:val="007A7B1C"/>
    <w:rsid w:val="007C5461"/>
    <w:rsid w:val="007D1B30"/>
    <w:rsid w:val="007D41D2"/>
    <w:rsid w:val="007E7C0B"/>
    <w:rsid w:val="0081038E"/>
    <w:rsid w:val="00810400"/>
    <w:rsid w:val="00835284"/>
    <w:rsid w:val="00836BA2"/>
    <w:rsid w:val="00844289"/>
    <w:rsid w:val="008568A3"/>
    <w:rsid w:val="00857348"/>
    <w:rsid w:val="00891FA2"/>
    <w:rsid w:val="008A60ED"/>
    <w:rsid w:val="008B3F8A"/>
    <w:rsid w:val="008E175B"/>
    <w:rsid w:val="008E6937"/>
    <w:rsid w:val="008F3153"/>
    <w:rsid w:val="00917660"/>
    <w:rsid w:val="00940932"/>
    <w:rsid w:val="00942419"/>
    <w:rsid w:val="00943BF4"/>
    <w:rsid w:val="009519FB"/>
    <w:rsid w:val="009565AD"/>
    <w:rsid w:val="0096236C"/>
    <w:rsid w:val="00986D3A"/>
    <w:rsid w:val="009A1EC1"/>
    <w:rsid w:val="009A242C"/>
    <w:rsid w:val="009A62EF"/>
    <w:rsid w:val="009B03C8"/>
    <w:rsid w:val="009B5413"/>
    <w:rsid w:val="009E0E86"/>
    <w:rsid w:val="009E75C4"/>
    <w:rsid w:val="009F0036"/>
    <w:rsid w:val="00A13474"/>
    <w:rsid w:val="00A14321"/>
    <w:rsid w:val="00A25DC5"/>
    <w:rsid w:val="00A606FC"/>
    <w:rsid w:val="00A64441"/>
    <w:rsid w:val="00A650F2"/>
    <w:rsid w:val="00A711CA"/>
    <w:rsid w:val="00A9796A"/>
    <w:rsid w:val="00AA4FE3"/>
    <w:rsid w:val="00AB6DA2"/>
    <w:rsid w:val="00AD290F"/>
    <w:rsid w:val="00AF608F"/>
    <w:rsid w:val="00B02C88"/>
    <w:rsid w:val="00B10119"/>
    <w:rsid w:val="00B17504"/>
    <w:rsid w:val="00B279A2"/>
    <w:rsid w:val="00B6030A"/>
    <w:rsid w:val="00B6138C"/>
    <w:rsid w:val="00B765FF"/>
    <w:rsid w:val="00B90C0F"/>
    <w:rsid w:val="00B955A5"/>
    <w:rsid w:val="00BB5839"/>
    <w:rsid w:val="00BC43CC"/>
    <w:rsid w:val="00BE0C87"/>
    <w:rsid w:val="00BF5232"/>
    <w:rsid w:val="00C01739"/>
    <w:rsid w:val="00C511A7"/>
    <w:rsid w:val="00C54D25"/>
    <w:rsid w:val="00C56AF7"/>
    <w:rsid w:val="00C5709A"/>
    <w:rsid w:val="00C7029B"/>
    <w:rsid w:val="00C71119"/>
    <w:rsid w:val="00C736D0"/>
    <w:rsid w:val="00C82E8F"/>
    <w:rsid w:val="00C83FBC"/>
    <w:rsid w:val="00C85C34"/>
    <w:rsid w:val="00C95D01"/>
    <w:rsid w:val="00CB7F70"/>
    <w:rsid w:val="00CC3010"/>
    <w:rsid w:val="00CD5720"/>
    <w:rsid w:val="00CD7A0D"/>
    <w:rsid w:val="00CF2B63"/>
    <w:rsid w:val="00CF3F42"/>
    <w:rsid w:val="00CF719C"/>
    <w:rsid w:val="00D213BD"/>
    <w:rsid w:val="00D82022"/>
    <w:rsid w:val="00D91C96"/>
    <w:rsid w:val="00D930E8"/>
    <w:rsid w:val="00D95DBB"/>
    <w:rsid w:val="00DA2BB4"/>
    <w:rsid w:val="00DA57EC"/>
    <w:rsid w:val="00DC1085"/>
    <w:rsid w:val="00DC4194"/>
    <w:rsid w:val="00DD4562"/>
    <w:rsid w:val="00DE27F4"/>
    <w:rsid w:val="00DF3098"/>
    <w:rsid w:val="00E1255F"/>
    <w:rsid w:val="00E30F8B"/>
    <w:rsid w:val="00E524A4"/>
    <w:rsid w:val="00E765AE"/>
    <w:rsid w:val="00E817D9"/>
    <w:rsid w:val="00EC2CB2"/>
    <w:rsid w:val="00EF5C8B"/>
    <w:rsid w:val="00F57093"/>
    <w:rsid w:val="00F656E8"/>
    <w:rsid w:val="00F778B2"/>
    <w:rsid w:val="00F87701"/>
    <w:rsid w:val="00F917FB"/>
    <w:rsid w:val="00FA1500"/>
    <w:rsid w:val="00FA371B"/>
    <w:rsid w:val="00FC67E4"/>
    <w:rsid w:val="00FD262D"/>
    <w:rsid w:val="00FD2856"/>
    <w:rsid w:val="00FD40D9"/>
    <w:rsid w:val="00FE2FF0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9607B"/>
  <w15:chartTrackingRefBased/>
  <w15:docId w15:val="{B4C99D48-89DE-4A48-BCDA-F4718ABF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Bold" w:eastAsia="Times New Roman" w:hAnsi="CG Times Bold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1440"/>
        <w:tab w:val="left" w:pos="2880"/>
        <w:tab w:val="left" w:pos="4320"/>
        <w:tab w:val="left" w:pos="5760"/>
      </w:tabs>
      <w:spacing w:after="120"/>
    </w:pPr>
    <w:rPr>
      <w:rFonts w:ascii="Verdana" w:hAnsi="Verdana"/>
      <w:lang w:eastAsia="zh-CN"/>
    </w:rPr>
  </w:style>
  <w:style w:type="paragraph" w:styleId="Heading1">
    <w:name w:val="heading 1"/>
    <w:basedOn w:val="Normal"/>
    <w:next w:val="Normal"/>
    <w:qFormat/>
    <w:rsid w:val="008A60E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A60ED"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0765A4"/>
    <w:pPr>
      <w:keepNext/>
      <w:tabs>
        <w:tab w:val="clear" w:pos="1440"/>
      </w:tabs>
      <w:spacing w:before="240" w:after="60"/>
      <w:outlineLvl w:val="2"/>
    </w:pPr>
    <w:rPr>
      <w:rFonts w:ascii="Arial" w:hAnsi="Arial" w:cs="Arial"/>
      <w:b/>
      <w:sz w:val="22"/>
      <w:szCs w:val="22"/>
      <w:lang w:eastAsia="en-GB"/>
    </w:rPr>
  </w:style>
  <w:style w:type="paragraph" w:styleId="Heading4">
    <w:name w:val="heading 4"/>
    <w:basedOn w:val="Normal"/>
    <w:next w:val="Normal"/>
    <w:qFormat/>
    <w:rsid w:val="006B1E31"/>
    <w:pPr>
      <w:keepNext/>
      <w:spacing w:before="240" w:after="60"/>
      <w:outlineLvl w:val="3"/>
    </w:pPr>
    <w:rPr>
      <w:b/>
      <w:bCs/>
      <w:szCs w:val="28"/>
      <w:lang w:eastAsia="en-GB"/>
    </w:rPr>
  </w:style>
  <w:style w:type="paragraph" w:styleId="Heading5">
    <w:name w:val="heading 5"/>
    <w:basedOn w:val="Normal"/>
    <w:qFormat/>
    <w:rsid w:val="000765A4"/>
    <w:pPr>
      <w:tabs>
        <w:tab w:val="clear" w:pos="1440"/>
        <w:tab w:val="clear" w:pos="2880"/>
        <w:tab w:val="clear" w:pos="4320"/>
        <w:tab w:val="clear" w:pos="5760"/>
      </w:tabs>
      <w:spacing w:before="100" w:beforeAutospacing="1" w:after="100" w:afterAutospacing="1"/>
      <w:outlineLvl w:val="4"/>
    </w:pPr>
    <w:rPr>
      <w:rFonts w:ascii="Times New Roman" w:hAnsi="Times New Roman"/>
      <w:b/>
      <w:bCs/>
      <w:lang w:eastAsia="en-GB"/>
    </w:rPr>
  </w:style>
  <w:style w:type="paragraph" w:styleId="Heading6">
    <w:name w:val="heading 6"/>
    <w:basedOn w:val="Normal"/>
    <w:next w:val="Normal"/>
    <w:qFormat/>
    <w:rsid w:val="000765A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Diag">
    <w:name w:val="HandDiag"/>
    <w:basedOn w:val="Normal"/>
    <w:next w:val="Normal"/>
    <w:pPr>
      <w:keepLines/>
    </w:pPr>
  </w:style>
  <w:style w:type="paragraph" w:customStyle="1" w:styleId="Auction">
    <w:name w:val="Auction"/>
    <w:basedOn w:val="Normal"/>
    <w:next w:val="Normal"/>
    <w:pPr>
      <w:keepLines/>
    </w:pPr>
  </w:style>
  <w:style w:type="paragraph" w:styleId="Header">
    <w:name w:val="header"/>
    <w:basedOn w:val="Normal"/>
    <w:pPr>
      <w:tabs>
        <w:tab w:val="clear" w:pos="1440"/>
        <w:tab w:val="clear" w:pos="2880"/>
        <w:tab w:val="clear" w:pos="4320"/>
        <w:tab w:val="clear" w:pos="576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lear" w:pos="1440"/>
        <w:tab w:val="clear" w:pos="2880"/>
        <w:tab w:val="clear" w:pos="4320"/>
        <w:tab w:val="clear" w:pos="5760"/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RoundTable">
    <w:name w:val="RoundTable"/>
    <w:basedOn w:val="Normal"/>
    <w:rsid w:val="00722C4B"/>
    <w:pPr>
      <w:tabs>
        <w:tab w:val="left" w:pos="720"/>
        <w:tab w:val="left" w:pos="2160"/>
        <w:tab w:val="left" w:pos="3600"/>
      </w:tabs>
      <w:ind w:left="3600" w:hanging="3600"/>
    </w:pPr>
  </w:style>
  <w:style w:type="paragraph" w:customStyle="1" w:styleId="ArticleTop">
    <w:name w:val="ArticleTop"/>
    <w:basedOn w:val="Normal"/>
    <w:next w:val="Normal"/>
    <w:pPr>
      <w:tabs>
        <w:tab w:val="clear" w:pos="1440"/>
        <w:tab w:val="clear" w:pos="2880"/>
        <w:tab w:val="clear" w:pos="4320"/>
        <w:tab w:val="clear" w:pos="5760"/>
        <w:tab w:val="left" w:pos="6480"/>
        <w:tab w:val="right" w:pos="8820"/>
      </w:tabs>
      <w:ind w:right="-43"/>
    </w:pPr>
  </w:style>
  <w:style w:type="paragraph" w:customStyle="1" w:styleId="4-Across">
    <w:name w:val="4-Across"/>
    <w:basedOn w:val="HandDiag"/>
    <w:rsid w:val="001060F2"/>
    <w:pPr>
      <w:tabs>
        <w:tab w:val="clear" w:pos="1440"/>
        <w:tab w:val="clear" w:pos="2880"/>
        <w:tab w:val="clear" w:pos="4320"/>
        <w:tab w:val="clear" w:pos="5760"/>
        <w:tab w:val="left" w:pos="1800"/>
        <w:tab w:val="left" w:pos="3600"/>
        <w:tab w:val="left" w:pos="5400"/>
      </w:tabs>
    </w:pPr>
  </w:style>
  <w:style w:type="paragraph" w:customStyle="1" w:styleId="Bid1">
    <w:name w:val="Bid1"/>
    <w:basedOn w:val="Normal"/>
    <w:rsid w:val="00D91C96"/>
    <w:pPr>
      <w:tabs>
        <w:tab w:val="left" w:pos="2160"/>
      </w:tabs>
      <w:spacing w:before="60" w:after="60"/>
      <w:ind w:left="720" w:hanging="720"/>
    </w:pPr>
  </w:style>
  <w:style w:type="paragraph" w:customStyle="1" w:styleId="Bid2">
    <w:name w:val="Bid2"/>
    <w:basedOn w:val="Bid1"/>
    <w:autoRedefine/>
    <w:rsid w:val="00D91C96"/>
    <w:pPr>
      <w:tabs>
        <w:tab w:val="clear" w:pos="1440"/>
      </w:tabs>
      <w:ind w:left="1440"/>
    </w:pPr>
  </w:style>
  <w:style w:type="paragraph" w:customStyle="1" w:styleId="Bid3">
    <w:name w:val="Bid3"/>
    <w:basedOn w:val="Bid2"/>
    <w:rsid w:val="00D91C96"/>
    <w:pPr>
      <w:spacing w:after="0"/>
      <w:ind w:left="2160"/>
    </w:pPr>
  </w:style>
  <w:style w:type="paragraph" w:customStyle="1" w:styleId="Bid4">
    <w:name w:val="Bid4"/>
    <w:basedOn w:val="Bid3"/>
    <w:rsid w:val="00D91C96"/>
    <w:pPr>
      <w:ind w:left="2880"/>
    </w:pPr>
  </w:style>
  <w:style w:type="paragraph" w:customStyle="1" w:styleId="Bid5">
    <w:name w:val="Bid5"/>
    <w:basedOn w:val="Bid4"/>
    <w:rsid w:val="00644489"/>
    <w:pPr>
      <w:tabs>
        <w:tab w:val="clear" w:pos="2160"/>
        <w:tab w:val="left" w:pos="3600"/>
      </w:tabs>
      <w:ind w:left="3600"/>
    </w:pPr>
  </w:style>
  <w:style w:type="paragraph" w:customStyle="1" w:styleId="CommentaryHeading">
    <w:name w:val="Commentary Heading"/>
    <w:basedOn w:val="Heading3"/>
    <w:rsid w:val="00341386"/>
    <w:pPr>
      <w:spacing w:before="0" w:after="120"/>
    </w:pPr>
    <w:rPr>
      <w:rFonts w:cs="Times New Roman"/>
      <w:bCs/>
      <w:szCs w:val="20"/>
    </w:rPr>
  </w:style>
  <w:style w:type="paragraph" w:customStyle="1" w:styleId="Intervention">
    <w:name w:val="Intervention"/>
    <w:basedOn w:val="Bid1"/>
    <w:rsid w:val="00764175"/>
    <w:pPr>
      <w:ind w:left="2160" w:hanging="2160"/>
    </w:pPr>
  </w:style>
  <w:style w:type="paragraph" w:customStyle="1" w:styleId="SystemCallDefn">
    <w:name w:val="System Call Defn"/>
    <w:basedOn w:val="Normal"/>
    <w:rsid w:val="000A44DE"/>
    <w:pPr>
      <w:ind w:left="720" w:hanging="630"/>
    </w:pPr>
  </w:style>
  <w:style w:type="paragraph" w:customStyle="1" w:styleId="GCRTitle">
    <w:name w:val="GCR Title"/>
    <w:basedOn w:val="Normal"/>
    <w:rsid w:val="00294994"/>
    <w:pPr>
      <w:keepNext/>
      <w:tabs>
        <w:tab w:val="clear" w:pos="1440"/>
        <w:tab w:val="clear" w:pos="2880"/>
        <w:tab w:val="clear" w:pos="4320"/>
        <w:tab w:val="clear" w:pos="5760"/>
      </w:tabs>
    </w:pPr>
    <w:rPr>
      <w:rFonts w:ascii="Arial" w:hAnsi="Arial" w:cs="Arial"/>
      <w:b/>
      <w:sz w:val="28"/>
      <w:szCs w:val="28"/>
    </w:rPr>
  </w:style>
  <w:style w:type="paragraph" w:customStyle="1" w:styleId="GCRLevel1">
    <w:name w:val="GCR Level 1"/>
    <w:basedOn w:val="Heading1"/>
    <w:next w:val="GCRLevel2"/>
    <w:rsid w:val="00367CAC"/>
    <w:pPr>
      <w:tabs>
        <w:tab w:val="left" w:pos="540"/>
      </w:tabs>
      <w:ind w:left="540" w:hanging="540"/>
    </w:pPr>
    <w:rPr>
      <w:rFonts w:ascii="Verdana" w:hAnsi="Verdana"/>
      <w:sz w:val="20"/>
    </w:rPr>
  </w:style>
  <w:style w:type="paragraph" w:customStyle="1" w:styleId="GCRLevel2">
    <w:name w:val="GCR Level 2"/>
    <w:basedOn w:val="Heading2"/>
    <w:rsid w:val="0072462B"/>
    <w:pPr>
      <w:keepNext w:val="0"/>
      <w:keepLines/>
      <w:numPr>
        <w:ilvl w:val="1"/>
        <w:numId w:val="8"/>
      </w:numPr>
      <w:tabs>
        <w:tab w:val="clear" w:pos="1440"/>
        <w:tab w:val="left" w:pos="720"/>
      </w:tabs>
      <w:ind w:left="720" w:hanging="720"/>
    </w:pPr>
    <w:rPr>
      <w:rFonts w:ascii="Verdana" w:hAnsi="Verdana"/>
      <w:b w:val="0"/>
      <w:i/>
      <w:sz w:val="20"/>
    </w:rPr>
  </w:style>
  <w:style w:type="paragraph" w:customStyle="1" w:styleId="GCRNote">
    <w:name w:val="GCR Note"/>
    <w:basedOn w:val="Normal"/>
    <w:rsid w:val="00634E6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GCRNoteRHS">
    <w:name w:val="GCR Note RHS"/>
    <w:basedOn w:val="GCRNote"/>
    <w:rsid w:val="00AA4FE3"/>
    <w:pPr>
      <w:keepNext w:val="0"/>
    </w:pPr>
  </w:style>
  <w:style w:type="paragraph" w:customStyle="1" w:styleId="ReminderBox">
    <w:name w:val="Reminder Box"/>
    <w:basedOn w:val="Normal"/>
    <w:rsid w:val="00CB7F70"/>
  </w:style>
  <w:style w:type="paragraph" w:customStyle="1" w:styleId="Definition">
    <w:name w:val="Definition"/>
    <w:basedOn w:val="Normal"/>
    <w:rsid w:val="005B1C34"/>
    <w:pPr>
      <w:ind w:left="360"/>
    </w:pPr>
    <w:rPr>
      <w:lang w:eastAsia="en-GB"/>
    </w:rPr>
  </w:style>
  <w:style w:type="paragraph" w:customStyle="1" w:styleId="DefinedTerm">
    <w:name w:val="Defined Term"/>
    <w:basedOn w:val="Normal"/>
    <w:rsid w:val="005B1C34"/>
    <w:rPr>
      <w:b/>
      <w:color w:val="0000FF"/>
      <w:lang w:eastAsia="en-GB"/>
    </w:rPr>
  </w:style>
  <w:style w:type="paragraph" w:customStyle="1" w:styleId="PithyEmphasis">
    <w:name w:val="Pithy Emphasis"/>
    <w:basedOn w:val="Normal"/>
    <w:next w:val="Normal"/>
    <w:rsid w:val="000E24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lang w:eastAsia="en-GB"/>
    </w:rPr>
  </w:style>
  <w:style w:type="paragraph" w:customStyle="1" w:styleId="GCRLevel3">
    <w:name w:val="GCR Level 3"/>
    <w:basedOn w:val="Heading3"/>
    <w:rsid w:val="00460624"/>
    <w:pPr>
      <w:tabs>
        <w:tab w:val="left" w:pos="1620"/>
      </w:tabs>
      <w:ind w:left="1620" w:hanging="900"/>
    </w:pPr>
    <w:rPr>
      <w:rFonts w:ascii="Verdana" w:hAnsi="Verdana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cuments\Word\Templates\EADT%20Artic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EADT Article.dotm</Template>
  <TotalTime>93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Methodz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Methodz</dc:title>
  <dc:subject/>
  <dc:creator>Christopher Chambers</dc:creator>
  <cp:keywords/>
  <dc:description/>
  <cp:lastModifiedBy>Christopher Chambers</cp:lastModifiedBy>
  <cp:revision>3</cp:revision>
  <cp:lastPrinted>2018-12-13T17:30:00Z</cp:lastPrinted>
  <dcterms:created xsi:type="dcterms:W3CDTF">2018-12-13T16:01:00Z</dcterms:created>
  <dcterms:modified xsi:type="dcterms:W3CDTF">2018-12-13T17:35:00Z</dcterms:modified>
</cp:coreProperties>
</file>